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304"/>
        <w:gridCol w:w="5408"/>
      </w:tblGrid>
      <w:tr w:rsidR="0045752A" w:rsidRPr="00F12F2F">
        <w:trPr>
          <w:trHeight w:hRule="exact" w:val="1369"/>
        </w:trPr>
        <w:tc>
          <w:tcPr>
            <w:tcW w:w="8020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CCFFFF"/>
          </w:tcPr>
          <w:p w:rsidR="0045752A" w:rsidRPr="00F12F2F" w:rsidRDefault="0045752A">
            <w:pPr>
              <w:pStyle w:val="TableParagraph"/>
              <w:spacing w:before="115" w:line="259" w:lineRule="auto"/>
              <w:ind w:left="2246" w:right="2248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2F2F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DÉFI DES</w:t>
            </w:r>
            <w:r w:rsidRPr="00F12F2F">
              <w:rPr>
                <w:rFonts w:ascii="Arial" w:hAnsi="Arial" w:cs="Arial"/>
                <w:b/>
                <w:bCs/>
                <w:spacing w:val="-19"/>
                <w:sz w:val="32"/>
                <w:szCs w:val="32"/>
                <w:lang w:val="fr-FR"/>
              </w:rPr>
              <w:t xml:space="preserve"> </w:t>
            </w:r>
            <w:r w:rsidRPr="00F12F2F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RÉGIONAUX</w:t>
            </w:r>
            <w:r w:rsidRPr="00F12F2F">
              <w:rPr>
                <w:rFonts w:ascii="Arial" w:hAnsi="Arial" w:cs="Arial"/>
                <w:b/>
                <w:bCs/>
                <w:w w:val="99"/>
                <w:sz w:val="32"/>
                <w:szCs w:val="32"/>
                <w:lang w:val="fr-FR"/>
              </w:rPr>
              <w:t xml:space="preserve"> </w:t>
            </w:r>
            <w:r w:rsidRPr="00F12F2F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DR1 /</w:t>
            </w:r>
            <w:r w:rsidRPr="00F12F2F">
              <w:rPr>
                <w:rFonts w:ascii="Arial" w:hAnsi="Arial" w:cs="Arial"/>
                <w:b/>
                <w:bCs/>
                <w:spacing w:val="-6"/>
                <w:sz w:val="32"/>
                <w:szCs w:val="32"/>
                <w:lang w:val="fr-FR"/>
              </w:rPr>
              <w:t xml:space="preserve"> </w:t>
            </w:r>
            <w:r w:rsidRPr="00F12F2F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DR2</w:t>
            </w:r>
          </w:p>
          <w:p w:rsidR="0045752A" w:rsidRPr="00F12F2F" w:rsidRDefault="0045752A">
            <w:pPr>
              <w:pStyle w:val="TableParagraph"/>
              <w:spacing w:before="28"/>
              <w:ind w:left="184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12F2F">
              <w:rPr>
                <w:rFonts w:ascii="Arial" w:eastAsia="Times New Roman" w:cs="Arial"/>
                <w:b/>
                <w:bCs/>
                <w:sz w:val="32"/>
                <w:szCs w:val="32"/>
                <w:lang w:val="fr-FR"/>
              </w:rPr>
              <w:t xml:space="preserve">DIMANCHE 26 </w:t>
            </w:r>
            <w:r w:rsidRPr="00F12F2F">
              <w:rPr>
                <w:rFonts w:ascii="Arial" w:eastAsia="Times New Roman" w:cs="Arial"/>
                <w:b/>
                <w:bCs/>
                <w:spacing w:val="-3"/>
                <w:sz w:val="32"/>
                <w:szCs w:val="32"/>
                <w:lang w:val="fr-FR"/>
              </w:rPr>
              <w:t>MARS</w:t>
            </w:r>
            <w:r w:rsidRPr="00F12F2F">
              <w:rPr>
                <w:rFonts w:ascii="Arial" w:eastAsia="Times New Roman" w:cs="Arial"/>
                <w:b/>
                <w:bCs/>
                <w:spacing w:val="69"/>
                <w:sz w:val="32"/>
                <w:szCs w:val="32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b/>
                <w:bCs/>
                <w:sz w:val="32"/>
                <w:szCs w:val="32"/>
                <w:lang w:val="fr-FR"/>
              </w:rPr>
              <w:t>2017</w:t>
            </w:r>
          </w:p>
        </w:tc>
      </w:tr>
      <w:tr w:rsidR="0045752A" w:rsidRPr="009A1209">
        <w:trPr>
          <w:trHeight w:hRule="exact" w:val="314"/>
        </w:trPr>
        <w:tc>
          <w:tcPr>
            <w:tcW w:w="8020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CCEBFF"/>
          </w:tcPr>
          <w:p w:rsidR="0045752A" w:rsidRDefault="0045752A">
            <w:pPr>
              <w:pStyle w:val="TableParagraph"/>
              <w:spacing w:before="10"/>
              <w:ind w:left="1667"/>
              <w:rPr>
                <w:rFonts w:ascii="Arial" w:hAnsi="Arial" w:cs="Arial"/>
                <w:sz w:val="24"/>
                <w:szCs w:val="24"/>
              </w:rPr>
            </w:pPr>
            <w:r w:rsidRPr="009A1209">
              <w:rPr>
                <w:rFonts w:ascii="Arial" w:eastAsia="Times New Roman" w:cs="Arial"/>
                <w:b/>
                <w:bCs/>
                <w:sz w:val="24"/>
                <w:szCs w:val="24"/>
              </w:rPr>
              <w:t>Sol : boflex // roues Magnum 60D ou</w:t>
            </w:r>
            <w:r w:rsidRPr="009A1209">
              <w:rPr>
                <w:rFonts w:ascii="Arial" w:eastAsia="Times New Roman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A1209">
              <w:rPr>
                <w:rFonts w:ascii="Arial" w:eastAsia="Times New Roman" w:cs="Arial"/>
                <w:b/>
                <w:bCs/>
                <w:sz w:val="24"/>
                <w:szCs w:val="24"/>
              </w:rPr>
              <w:t>57D</w:t>
            </w:r>
          </w:p>
        </w:tc>
      </w:tr>
      <w:tr w:rsidR="0045752A" w:rsidRPr="009A1209">
        <w:trPr>
          <w:trHeight w:hRule="exact" w:val="325"/>
        </w:trPr>
        <w:tc>
          <w:tcPr>
            <w:tcW w:w="8020" w:type="dxa"/>
            <w:gridSpan w:val="3"/>
            <w:tcBorders>
              <w:top w:val="single" w:sz="2" w:space="0" w:color="FFFFFF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CFFFF"/>
          </w:tcPr>
          <w:p w:rsidR="0045752A" w:rsidRDefault="0045752A">
            <w:pPr>
              <w:pStyle w:val="TableParagraph"/>
              <w:spacing w:before="3"/>
              <w:ind w:left="847"/>
              <w:rPr>
                <w:rFonts w:ascii="Arial" w:hAnsi="Arial" w:cs="Arial"/>
                <w:sz w:val="24"/>
                <w:szCs w:val="24"/>
              </w:rPr>
            </w:pPr>
            <w:r w:rsidRPr="009A1209">
              <w:rPr>
                <w:rFonts w:ascii="Arial" w:eastAsia="Times New Roman" w:cs="Arial"/>
                <w:b/>
                <w:bCs/>
                <w:sz w:val="24"/>
                <w:szCs w:val="24"/>
              </w:rPr>
              <w:t>Gymnase BARON - Route de Beaumarchais - Othis</w:t>
            </w:r>
            <w:r w:rsidRPr="009A1209">
              <w:rPr>
                <w:rFonts w:ascii="Arial" w:eastAsia="Times New Roman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9A1209">
              <w:rPr>
                <w:rFonts w:ascii="Arial" w:eastAsia="Times New Roman" w:cs="Arial"/>
                <w:b/>
                <w:bCs/>
                <w:sz w:val="24"/>
                <w:szCs w:val="24"/>
              </w:rPr>
              <w:t>(77)</w:t>
            </w:r>
          </w:p>
        </w:tc>
      </w:tr>
      <w:tr w:rsidR="0045752A" w:rsidRPr="009A1209">
        <w:trPr>
          <w:trHeight w:hRule="exact" w:val="302"/>
        </w:trPr>
        <w:tc>
          <w:tcPr>
            <w:tcW w:w="8020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45752A" w:rsidRPr="009A1209" w:rsidRDefault="0045752A"/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7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8:45</w:t>
            </w:r>
          </w:p>
        </w:tc>
        <w:tc>
          <w:tcPr>
            <w:tcW w:w="13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7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8:55</w:t>
            </w:r>
          </w:p>
        </w:tc>
        <w:tc>
          <w:tcPr>
            <w:tcW w:w="540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7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E-DR1 Mini 1</w:t>
            </w:r>
            <w:r w:rsidRPr="009A1209">
              <w:rPr>
                <w:rFonts w:ascii="Arial" w:eastAsia="Times New Roman" w:cs="Arial"/>
                <w:spacing w:val="-13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Gr1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8:55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9:05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E-DR1 Mini 1 F+G Gr2 + DR1 Mini 2</w:t>
            </w:r>
            <w:r w:rsidRPr="009A1209">
              <w:rPr>
                <w:rFonts w:ascii="Arial" w:eastAsia="Times New Roman" w:cs="Arial"/>
                <w:spacing w:val="-31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Gr2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9:05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9:15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E-DR1 Mini 2 Gr</w:t>
            </w:r>
            <w:r w:rsidRPr="009A1209">
              <w:rPr>
                <w:rFonts w:ascii="Arial" w:eastAsia="Times New Roman" w:cs="Arial"/>
                <w:spacing w:val="-13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3</w:t>
            </w:r>
          </w:p>
        </w:tc>
      </w:tr>
      <w:tr w:rsidR="0045752A" w:rsidRPr="00F12F2F">
        <w:trPr>
          <w:trHeight w:hRule="exact" w:val="291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7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7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9:25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Pr="00F12F2F" w:rsidRDefault="0045752A">
            <w:pPr>
              <w:pStyle w:val="TableParagraph"/>
              <w:spacing w:before="17"/>
              <w:ind w:left="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E-DR1</w:t>
            </w:r>
            <w:r w:rsidRPr="00F12F2F">
              <w:rPr>
                <w:rFonts w:ascii="Arial" w:eastAsia="Times New Roman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Mini</w:t>
            </w:r>
            <w:r w:rsidRPr="00F12F2F">
              <w:rPr>
                <w:rFonts w:ascii="Arial" w:eastAsia="Times New Roman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2</w:t>
            </w:r>
            <w:r w:rsidRPr="00F12F2F">
              <w:rPr>
                <w:rFonts w:ascii="Arial" w:eastAsia="Times New Roman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Gr</w:t>
            </w:r>
            <w:r w:rsidRPr="00F12F2F">
              <w:rPr>
                <w:rFonts w:ascii="Arial" w:eastAsia="Times New Roman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4</w:t>
            </w:r>
            <w:r w:rsidRPr="00F12F2F">
              <w:rPr>
                <w:rFonts w:ascii="Arial" w:eastAsia="Times New Roman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+</w:t>
            </w:r>
            <w:r w:rsidRPr="00F12F2F">
              <w:rPr>
                <w:rFonts w:ascii="Arial" w:eastAsia="Times New Roman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DR1</w:t>
            </w:r>
            <w:r w:rsidRPr="00F12F2F">
              <w:rPr>
                <w:rFonts w:ascii="Arial" w:eastAsia="Times New Roman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Espoir</w:t>
            </w:r>
            <w:r w:rsidRPr="00F12F2F">
              <w:rPr>
                <w:rFonts w:ascii="Arial" w:eastAsia="Times New Roman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1</w:t>
            </w:r>
            <w:r w:rsidRPr="00F12F2F">
              <w:rPr>
                <w:rFonts w:ascii="Arial" w:eastAsia="Times New Roman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F+G</w:t>
            </w:r>
            <w:r w:rsidRPr="00F12F2F">
              <w:rPr>
                <w:rFonts w:ascii="Arial" w:eastAsia="Times New Roman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+</w:t>
            </w:r>
            <w:r w:rsidRPr="00F12F2F">
              <w:rPr>
                <w:rFonts w:ascii="Arial" w:eastAsia="Times New Roman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DR2</w:t>
            </w:r>
            <w:r w:rsidRPr="00F12F2F">
              <w:rPr>
                <w:rFonts w:ascii="Arial" w:eastAsia="Times New Roman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Espoir</w:t>
            </w:r>
            <w:r w:rsidRPr="00F12F2F">
              <w:rPr>
                <w:rFonts w:ascii="Arial" w:eastAsia="Times New Roman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1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9:25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5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9:35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E-DR2  Espoir 1 Gr</w:t>
            </w:r>
            <w:r w:rsidRPr="009A1209">
              <w:rPr>
                <w:rFonts w:ascii="Arial" w:eastAsia="Times New Roman" w:cs="Arial"/>
                <w:spacing w:val="-13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5</w:t>
            </w:r>
          </w:p>
        </w:tc>
      </w:tr>
      <w:tr w:rsidR="0045752A" w:rsidRPr="00F12F2F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9:35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10:40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Pr="00F12F2F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2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Compétition DR1 Mini 1 F +</w:t>
            </w:r>
            <w:r w:rsidRPr="00F12F2F">
              <w:rPr>
                <w:rFonts w:ascii="Arial" w:hAnsi="Arial" w:cs="Arial"/>
                <w:b/>
                <w:bCs/>
                <w:i/>
                <w:iCs/>
                <w:spacing w:val="-20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G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10:40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11:45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Compétition DR1 Mini 2</w:t>
            </w:r>
            <w:r w:rsidRPr="009A1209">
              <w:rPr>
                <w:rFonts w:ascii="Arial" w:hAnsi="Arial" w:cs="Arial"/>
                <w:b/>
                <w:bCs/>
                <w:i/>
                <w:iCs/>
                <w:spacing w:val="39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</w:p>
        </w:tc>
      </w:tr>
      <w:tr w:rsidR="0045752A" w:rsidRPr="00F12F2F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11:45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12:50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Pr="00F12F2F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2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Compétition DR1 Espoir 1 F+G + DR2 Espoir</w:t>
            </w:r>
            <w:r w:rsidRPr="00F12F2F">
              <w:rPr>
                <w:rFonts w:ascii="Arial" w:hAnsi="Arial" w:cs="Arial"/>
                <w:b/>
                <w:bCs/>
                <w:i/>
                <w:iCs/>
                <w:spacing w:val="-27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1</w:t>
            </w:r>
          </w:p>
        </w:tc>
      </w:tr>
      <w:tr w:rsidR="0045752A" w:rsidRPr="00F12F2F">
        <w:trPr>
          <w:trHeight w:hRule="exact" w:val="290"/>
        </w:trPr>
        <w:tc>
          <w:tcPr>
            <w:tcW w:w="8020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00FFFF"/>
          </w:tcPr>
          <w:p w:rsidR="0045752A" w:rsidRPr="00F12F2F" w:rsidRDefault="0045752A">
            <w:pPr>
              <w:pStyle w:val="TableParagraph"/>
              <w:spacing w:before="16"/>
              <w:ind w:left="175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2F2F">
              <w:rPr>
                <w:rFonts w:ascii="Arial" w:eastAsia="Times New Roman" w:cs="Arial"/>
                <w:b/>
                <w:bCs/>
                <w:sz w:val="20"/>
                <w:szCs w:val="20"/>
                <w:lang w:val="fr-FR"/>
              </w:rPr>
              <w:t>REMISE</w:t>
            </w:r>
            <w:r w:rsidRPr="00F12F2F">
              <w:rPr>
                <w:rFonts w:ascii="Arial" w:eastAsia="Times New Roman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b/>
                <w:bCs/>
                <w:sz w:val="20"/>
                <w:szCs w:val="20"/>
                <w:lang w:val="fr-FR"/>
              </w:rPr>
              <w:t>DES</w:t>
            </w:r>
            <w:r w:rsidRPr="00F12F2F">
              <w:rPr>
                <w:rFonts w:ascii="Arial" w:eastAsia="Times New Roman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b/>
                <w:bCs/>
                <w:sz w:val="20"/>
                <w:szCs w:val="20"/>
                <w:lang w:val="fr-FR"/>
              </w:rPr>
              <w:t>RECOMPENSES</w:t>
            </w:r>
            <w:r w:rsidRPr="00F12F2F">
              <w:rPr>
                <w:rFonts w:ascii="Arial" w:eastAsia="Times New Roman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b/>
                <w:bCs/>
                <w:sz w:val="20"/>
                <w:szCs w:val="20"/>
                <w:lang w:val="fr-FR"/>
              </w:rPr>
              <w:t>+</w:t>
            </w:r>
            <w:r w:rsidRPr="00F12F2F">
              <w:rPr>
                <w:rFonts w:ascii="Arial" w:eastAsia="Times New Roman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b/>
                <w:bCs/>
                <w:sz w:val="20"/>
                <w:szCs w:val="20"/>
                <w:lang w:val="fr-FR"/>
              </w:rPr>
              <w:t>PAUSE</w:t>
            </w:r>
            <w:r w:rsidRPr="00F12F2F">
              <w:rPr>
                <w:rFonts w:ascii="Arial" w:eastAsia="Times New Roman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b/>
                <w:bCs/>
                <w:sz w:val="20"/>
                <w:szCs w:val="20"/>
                <w:lang w:val="fr-FR"/>
              </w:rPr>
              <w:t>REPAS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13:30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E-DR1 Espoir</w:t>
            </w:r>
            <w:r w:rsidRPr="009A1209">
              <w:rPr>
                <w:rFonts w:ascii="Arial" w:eastAsia="Times New Roman" w:cs="Arial"/>
                <w:spacing w:val="-10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2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13:40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E-DR1  Cadette</w:t>
            </w:r>
            <w:r w:rsidRPr="009A1209">
              <w:rPr>
                <w:rFonts w:ascii="Arial" w:eastAsia="Times New Roman" w:cs="Arial"/>
                <w:spacing w:val="-11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Gr1</w:t>
            </w:r>
          </w:p>
        </w:tc>
      </w:tr>
      <w:tr w:rsidR="0045752A" w:rsidRPr="009A1209">
        <w:trPr>
          <w:trHeight w:hRule="exact" w:val="331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57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57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13:50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57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E-DR1 Cadette</w:t>
            </w:r>
            <w:r w:rsidRPr="009A1209">
              <w:rPr>
                <w:rFonts w:ascii="Arial" w:eastAsia="Times New Roman" w:cs="Arial"/>
                <w:spacing w:val="-11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Gr2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13:50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14:00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E-DR2  Jeunesse</w:t>
            </w:r>
            <w:r w:rsidRPr="009A1209">
              <w:rPr>
                <w:rFonts w:ascii="Arial" w:eastAsia="Times New Roman" w:cs="Arial"/>
                <w:spacing w:val="-10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Gr1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14:10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E-DR2  Jeunesse</w:t>
            </w:r>
            <w:r w:rsidRPr="009A1209">
              <w:rPr>
                <w:rFonts w:ascii="Arial" w:eastAsia="Times New Roman" w:cs="Arial"/>
                <w:spacing w:val="-10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Gr2</w:t>
            </w:r>
          </w:p>
        </w:tc>
      </w:tr>
      <w:tr w:rsidR="0045752A" w:rsidRPr="009A1209">
        <w:trPr>
          <w:trHeight w:hRule="exact" w:val="291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7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14:10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7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14:20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7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sz w:val="20"/>
                <w:szCs w:val="20"/>
              </w:rPr>
              <w:t>E-DR2  Jeunesse Gr3 + DR1</w:t>
            </w:r>
            <w:r w:rsidRPr="009A120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sz w:val="20"/>
                <w:szCs w:val="20"/>
              </w:rPr>
              <w:t>Sénior</w:t>
            </w:r>
          </w:p>
        </w:tc>
      </w:tr>
      <w:tr w:rsidR="0045752A" w:rsidRPr="00F12F2F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14:30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Pr="00F12F2F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E-DR2  Cadette Gr1 + DR1</w:t>
            </w:r>
            <w:r w:rsidRPr="00F12F2F">
              <w:rPr>
                <w:rFonts w:ascii="Arial" w:eastAsia="Times New Roman" w:cs="Arial"/>
                <w:spacing w:val="-21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eastAsia="Times New Roman" w:cs="Arial"/>
                <w:sz w:val="20"/>
                <w:szCs w:val="20"/>
                <w:lang w:val="fr-FR"/>
              </w:rPr>
              <w:t>Jeunesse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14:40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E-DR2  Cadette</w:t>
            </w:r>
            <w:r w:rsidRPr="009A1209">
              <w:rPr>
                <w:rFonts w:ascii="Arial" w:eastAsia="Times New Roman" w:cs="Arial"/>
                <w:spacing w:val="-11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Gr2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14:50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E-DR2  Cadette</w:t>
            </w:r>
            <w:r w:rsidRPr="009A1209">
              <w:rPr>
                <w:rFonts w:ascii="Arial" w:eastAsia="Times New Roman" w:cs="Arial"/>
                <w:spacing w:val="-11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Gr3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14:50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15:15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Compétition DR1 Espoir</w:t>
            </w:r>
            <w:r w:rsidRPr="009A1209"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15:15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16:05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Compétition DR1</w:t>
            </w:r>
            <w:r w:rsidRPr="009A1209">
              <w:rPr>
                <w:rFonts w:ascii="Arial" w:hAnsi="Arial" w:cs="Arial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Cadette</w:t>
            </w:r>
          </w:p>
        </w:tc>
      </w:tr>
      <w:tr w:rsidR="0045752A" w:rsidRPr="00F12F2F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16:05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17:15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Pr="00F12F2F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2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Compétition DR2 jeunesse + DR1</w:t>
            </w:r>
            <w:r w:rsidRPr="00F12F2F">
              <w:rPr>
                <w:rFonts w:ascii="Arial" w:hAnsi="Arial" w:cs="Arial"/>
                <w:b/>
                <w:bCs/>
                <w:i/>
                <w:iCs/>
                <w:spacing w:val="-22"/>
                <w:sz w:val="20"/>
                <w:szCs w:val="20"/>
                <w:lang w:val="fr-FR"/>
              </w:rPr>
              <w:t xml:space="preserve"> </w:t>
            </w:r>
            <w:r w:rsidRPr="00F12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Sénior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17:15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17:25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E-DR2  Espoir</w:t>
            </w:r>
            <w:r w:rsidRPr="009A1209">
              <w:rPr>
                <w:rFonts w:ascii="Arial" w:eastAsia="Times New Roman" w:cs="Arial"/>
                <w:spacing w:val="-11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sz w:val="20"/>
                <w:szCs w:val="20"/>
              </w:rPr>
              <w:t>2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17:25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18:30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Compétition DR2</w:t>
            </w:r>
            <w:r w:rsidRPr="009A1209">
              <w:rPr>
                <w:rFonts w:ascii="Arial" w:hAnsi="Arial" w:cs="Arial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Cadette</w:t>
            </w:r>
          </w:p>
        </w:tc>
      </w:tr>
      <w:tr w:rsidR="0045752A" w:rsidRPr="009A1209">
        <w:trPr>
          <w:trHeight w:hRule="exact" w:val="290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18:30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16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18:50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3399"/>
          </w:tcPr>
          <w:p w:rsidR="0045752A" w:rsidRDefault="0045752A">
            <w:pPr>
              <w:pStyle w:val="TableParagraph"/>
              <w:spacing w:before="16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Compétition DR1</w:t>
            </w:r>
            <w:r w:rsidRPr="009A1209"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Jeunesse</w:t>
            </w:r>
          </w:p>
        </w:tc>
      </w:tr>
      <w:tr w:rsidR="0045752A" w:rsidRPr="009A1209">
        <w:trPr>
          <w:trHeight w:hRule="exact" w:val="303"/>
        </w:trPr>
        <w:tc>
          <w:tcPr>
            <w:tcW w:w="130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9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18:50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5752A" w:rsidRDefault="0045752A">
            <w:pPr>
              <w:pStyle w:val="TableParagraph"/>
              <w:spacing w:before="9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sz w:val="20"/>
                <w:szCs w:val="20"/>
              </w:rPr>
              <w:t>19:25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shd w:val="clear" w:color="auto" w:fill="FF3399"/>
          </w:tcPr>
          <w:p w:rsidR="0045752A" w:rsidRDefault="0045752A">
            <w:pPr>
              <w:pStyle w:val="TableParagraph"/>
              <w:spacing w:before="9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Compétition DR2 Espoir</w:t>
            </w:r>
            <w:r w:rsidRPr="009A1209"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9A12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45752A" w:rsidRPr="009A1209">
        <w:trPr>
          <w:trHeight w:hRule="exact" w:val="312"/>
        </w:trPr>
        <w:tc>
          <w:tcPr>
            <w:tcW w:w="2612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00FFFF"/>
          </w:tcPr>
          <w:p w:rsidR="0045752A" w:rsidRDefault="0045752A">
            <w:pPr>
              <w:pStyle w:val="TableParagraph"/>
              <w:spacing w:line="230" w:lineRule="exact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b/>
                <w:bCs/>
                <w:i/>
                <w:iCs/>
                <w:sz w:val="20"/>
                <w:szCs w:val="20"/>
              </w:rPr>
              <w:t>19:25</w:t>
            </w:r>
          </w:p>
        </w:tc>
        <w:tc>
          <w:tcPr>
            <w:tcW w:w="540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00FFFF"/>
          </w:tcPr>
          <w:p w:rsidR="0045752A" w:rsidRDefault="0045752A">
            <w:pPr>
              <w:pStyle w:val="TableParagraph"/>
              <w:spacing w:line="230" w:lineRule="exact"/>
              <w:ind w:left="1238"/>
              <w:rPr>
                <w:rFonts w:ascii="Arial" w:hAnsi="Arial" w:cs="Arial"/>
                <w:sz w:val="20"/>
                <w:szCs w:val="20"/>
              </w:rPr>
            </w:pPr>
            <w:r w:rsidRPr="009A1209">
              <w:rPr>
                <w:rFonts w:ascii="Arial" w:eastAsia="Times New Roman" w:cs="Arial"/>
                <w:b/>
                <w:bCs/>
                <w:i/>
                <w:iCs/>
                <w:sz w:val="20"/>
                <w:szCs w:val="20"/>
              </w:rPr>
              <w:t>REMISE DES</w:t>
            </w:r>
            <w:r w:rsidRPr="009A1209">
              <w:rPr>
                <w:rFonts w:ascii="Arial" w:eastAsia="Times New Roman" w:cs="Arial"/>
                <w:b/>
                <w:bCs/>
                <w:i/>
                <w:iCs/>
                <w:spacing w:val="-32"/>
                <w:sz w:val="20"/>
                <w:szCs w:val="20"/>
              </w:rPr>
              <w:t xml:space="preserve"> </w:t>
            </w:r>
            <w:r w:rsidRPr="009A1209">
              <w:rPr>
                <w:rFonts w:ascii="Arial" w:eastAsia="Times New Roman" w:cs="Arial"/>
                <w:b/>
                <w:bCs/>
                <w:i/>
                <w:iCs/>
                <w:sz w:val="20"/>
                <w:szCs w:val="20"/>
              </w:rPr>
              <w:t>RECOMPENSES</w:t>
            </w:r>
          </w:p>
        </w:tc>
      </w:tr>
    </w:tbl>
    <w:p w:rsidR="0045752A" w:rsidRDefault="0045752A"/>
    <w:sectPr w:rsidR="0045752A" w:rsidSect="0015282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826"/>
    <w:rsid w:val="00152826"/>
    <w:rsid w:val="00322658"/>
    <w:rsid w:val="0045752A"/>
    <w:rsid w:val="009A1209"/>
    <w:rsid w:val="00F1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26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826"/>
  </w:style>
  <w:style w:type="paragraph" w:customStyle="1" w:styleId="TableParagraph">
    <w:name w:val="Table Paragraph"/>
    <w:basedOn w:val="Normal"/>
    <w:uiPriority w:val="99"/>
    <w:rsid w:val="0015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desserprit</dc:creator>
  <cp:keywords/>
  <dc:description/>
  <cp:lastModifiedBy>DALET</cp:lastModifiedBy>
  <cp:revision>2</cp:revision>
  <dcterms:created xsi:type="dcterms:W3CDTF">2017-03-25T17:45:00Z</dcterms:created>
  <dcterms:modified xsi:type="dcterms:W3CDTF">2017-03-25T16:46:00Z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</Properties>
</file>